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4"/>
      </w:tblGrid>
      <w:tr w:rsidR="008E131B" w:rsidRPr="00674569" w14:paraId="72E2CC02" w14:textId="77777777" w:rsidTr="00455380">
        <w:tc>
          <w:tcPr>
            <w:tcW w:w="9174" w:type="dxa"/>
          </w:tcPr>
          <w:p w14:paraId="663B9BFD" w14:textId="77777777" w:rsidR="008E131B" w:rsidRDefault="008E131B" w:rsidP="008E131B">
            <w:pPr>
              <w:pStyle w:val="a8"/>
              <w:wordWrap/>
              <w:spacing w:before="133"/>
              <w:rPr>
                <w:rFonts w:cs="Times New Roman"/>
                <w:spacing w:val="0"/>
                <w:kern w:val="2"/>
                <w:sz w:val="24"/>
                <w:szCs w:val="20"/>
              </w:rPr>
            </w:pPr>
          </w:p>
          <w:p w14:paraId="17DC2B7A" w14:textId="77777777" w:rsidR="008E131B" w:rsidRDefault="000D2EF7" w:rsidP="008E131B">
            <w:pPr>
              <w:pStyle w:val="a8"/>
              <w:wordWrap/>
              <w:jc w:val="center"/>
              <w:rPr>
                <w:spacing w:val="0"/>
                <w:kern w:val="2"/>
                <w:sz w:val="24"/>
              </w:rPr>
            </w:pPr>
            <w:r>
              <w:rPr>
                <w:rFonts w:hint="eastAsia"/>
                <w:spacing w:val="4"/>
                <w:w w:val="200"/>
                <w:kern w:val="2"/>
                <w:sz w:val="24"/>
              </w:rPr>
              <w:t>委　　任　　状</w:t>
            </w:r>
          </w:p>
          <w:p w14:paraId="747CB6BE" w14:textId="77777777" w:rsidR="008E131B" w:rsidRDefault="008E131B" w:rsidP="008E131B">
            <w:pPr>
              <w:pStyle w:val="a8"/>
              <w:wordWrap/>
              <w:rPr>
                <w:spacing w:val="0"/>
                <w:kern w:val="2"/>
                <w:sz w:val="24"/>
              </w:rPr>
            </w:pPr>
          </w:p>
          <w:p w14:paraId="6F7B858A" w14:textId="77777777" w:rsidR="000D2EF7" w:rsidRDefault="000D2EF7" w:rsidP="008E131B">
            <w:pPr>
              <w:pStyle w:val="a8"/>
              <w:wordWrap/>
              <w:rPr>
                <w:spacing w:val="0"/>
                <w:kern w:val="2"/>
                <w:sz w:val="24"/>
              </w:rPr>
            </w:pPr>
          </w:p>
          <w:p w14:paraId="70BEFC56" w14:textId="77777777" w:rsidR="008E131B" w:rsidRDefault="008E131B" w:rsidP="008E131B">
            <w:pPr>
              <w:pStyle w:val="a8"/>
              <w:wordWrap/>
              <w:rPr>
                <w:kern w:val="2"/>
                <w:sz w:val="24"/>
              </w:rPr>
            </w:pPr>
            <w:r>
              <w:rPr>
                <w:rFonts w:hint="eastAsia"/>
                <w:spacing w:val="1"/>
                <w:kern w:val="2"/>
                <w:sz w:val="24"/>
              </w:rPr>
              <w:t xml:space="preserve"> </w:t>
            </w:r>
            <w:r>
              <w:rPr>
                <w:rFonts w:hint="eastAsia"/>
                <w:kern w:val="2"/>
                <w:sz w:val="24"/>
              </w:rPr>
              <w:t xml:space="preserve">　　　　　　　　　　　　　　　　　　　　　　　　　　年　　月　　日</w:t>
            </w:r>
          </w:p>
          <w:p w14:paraId="69E35D29" w14:textId="77777777" w:rsidR="000D2EF7" w:rsidRDefault="000D2EF7" w:rsidP="008E131B">
            <w:pPr>
              <w:pStyle w:val="a8"/>
              <w:wordWrap/>
              <w:rPr>
                <w:spacing w:val="0"/>
                <w:kern w:val="2"/>
                <w:sz w:val="24"/>
              </w:rPr>
            </w:pPr>
          </w:p>
          <w:p w14:paraId="5279D9B7" w14:textId="77777777" w:rsidR="008E131B" w:rsidRDefault="008E131B" w:rsidP="008E131B">
            <w:pPr>
              <w:pStyle w:val="a8"/>
              <w:wordWrap/>
              <w:rPr>
                <w:spacing w:val="0"/>
                <w:kern w:val="2"/>
                <w:sz w:val="24"/>
              </w:rPr>
            </w:pPr>
            <w:r>
              <w:rPr>
                <w:rFonts w:hint="eastAsia"/>
                <w:spacing w:val="1"/>
                <w:kern w:val="2"/>
                <w:sz w:val="24"/>
              </w:rPr>
              <w:t xml:space="preserve"> </w:t>
            </w:r>
            <w:r>
              <w:rPr>
                <w:rFonts w:hint="eastAsia"/>
                <w:kern w:val="2"/>
                <w:sz w:val="24"/>
              </w:rPr>
              <w:t xml:space="preserve">　　江南市長　澤田　和延　様</w:t>
            </w:r>
          </w:p>
          <w:p w14:paraId="27A229EF" w14:textId="77777777" w:rsidR="008E131B" w:rsidRDefault="008E131B" w:rsidP="008E131B">
            <w:pPr>
              <w:pStyle w:val="a8"/>
              <w:wordWrap/>
              <w:rPr>
                <w:spacing w:val="0"/>
                <w:kern w:val="2"/>
                <w:sz w:val="24"/>
              </w:rPr>
            </w:pPr>
          </w:p>
          <w:p w14:paraId="132F713F" w14:textId="77777777" w:rsidR="000D2EF7" w:rsidRDefault="000D2EF7" w:rsidP="008E131B">
            <w:pPr>
              <w:pStyle w:val="a8"/>
              <w:wordWrap/>
              <w:rPr>
                <w:spacing w:val="0"/>
                <w:kern w:val="2"/>
                <w:sz w:val="24"/>
              </w:rPr>
            </w:pPr>
            <w:r>
              <w:rPr>
                <w:rFonts w:hint="eastAsia"/>
                <w:spacing w:val="0"/>
                <w:kern w:val="2"/>
                <w:sz w:val="24"/>
              </w:rPr>
              <w:t xml:space="preserve">　　　　　　　　　　　　　　　　　　委　任　者</w:t>
            </w:r>
          </w:p>
          <w:p w14:paraId="1E1832F0" w14:textId="77777777" w:rsidR="000D2EF7" w:rsidRDefault="000D2EF7" w:rsidP="008E131B">
            <w:pPr>
              <w:pStyle w:val="a8"/>
              <w:wordWrap/>
              <w:rPr>
                <w:spacing w:val="0"/>
                <w:kern w:val="2"/>
                <w:sz w:val="24"/>
              </w:rPr>
            </w:pPr>
          </w:p>
          <w:p w14:paraId="2166EBBE" w14:textId="77777777" w:rsidR="008E131B" w:rsidRDefault="008E131B" w:rsidP="008E131B">
            <w:pPr>
              <w:pStyle w:val="a8"/>
              <w:wordWrap/>
              <w:rPr>
                <w:kern w:val="2"/>
                <w:sz w:val="24"/>
              </w:rPr>
            </w:pPr>
            <w:r>
              <w:rPr>
                <w:rFonts w:hint="eastAsia"/>
                <w:spacing w:val="1"/>
                <w:kern w:val="2"/>
                <w:sz w:val="24"/>
              </w:rPr>
              <w:t xml:space="preserve"> </w:t>
            </w:r>
            <w:r>
              <w:rPr>
                <w:rFonts w:hint="eastAsia"/>
                <w:kern w:val="2"/>
                <w:sz w:val="24"/>
              </w:rPr>
              <w:t xml:space="preserve">　　　　　　　　　　　　　　　　　住所</w:t>
            </w:r>
          </w:p>
          <w:p w14:paraId="046EA79A" w14:textId="77777777" w:rsidR="000D2EF7" w:rsidRDefault="000D2EF7" w:rsidP="008E131B">
            <w:pPr>
              <w:pStyle w:val="a8"/>
              <w:wordWrap/>
              <w:rPr>
                <w:spacing w:val="0"/>
                <w:kern w:val="2"/>
                <w:sz w:val="24"/>
              </w:rPr>
            </w:pPr>
          </w:p>
          <w:p w14:paraId="24206EAD" w14:textId="77777777" w:rsidR="008E131B" w:rsidRDefault="008E131B" w:rsidP="008E131B">
            <w:pPr>
              <w:pStyle w:val="a8"/>
              <w:wordWrap/>
              <w:rPr>
                <w:kern w:val="2"/>
                <w:sz w:val="24"/>
              </w:rPr>
            </w:pPr>
            <w:r>
              <w:rPr>
                <w:rFonts w:hint="eastAsia"/>
                <w:spacing w:val="1"/>
                <w:kern w:val="2"/>
                <w:sz w:val="24"/>
              </w:rPr>
              <w:t xml:space="preserve"> </w:t>
            </w:r>
            <w:r>
              <w:rPr>
                <w:rFonts w:hint="eastAsia"/>
                <w:kern w:val="2"/>
                <w:sz w:val="24"/>
              </w:rPr>
              <w:t xml:space="preserve">　　　　　　　　　　　　　　　　　氏名</w:t>
            </w:r>
            <w:r>
              <w:rPr>
                <w:rFonts w:hint="eastAsia"/>
                <w:spacing w:val="0"/>
                <w:kern w:val="2"/>
                <w:sz w:val="24"/>
              </w:rPr>
              <w:t xml:space="preserve">  </w:t>
            </w:r>
            <w:r>
              <w:rPr>
                <w:rFonts w:hint="eastAsia"/>
                <w:kern w:val="2"/>
                <w:sz w:val="24"/>
              </w:rPr>
              <w:t xml:space="preserve">　　　　　　　　　　　印</w:t>
            </w:r>
          </w:p>
          <w:p w14:paraId="0B42B160" w14:textId="77777777" w:rsidR="000D2EF7" w:rsidRDefault="000D2EF7" w:rsidP="008E131B">
            <w:pPr>
              <w:pStyle w:val="a8"/>
              <w:wordWrap/>
              <w:rPr>
                <w:spacing w:val="0"/>
                <w:kern w:val="2"/>
                <w:sz w:val="24"/>
              </w:rPr>
            </w:pPr>
          </w:p>
          <w:p w14:paraId="189B7124" w14:textId="77777777" w:rsidR="008E131B" w:rsidRDefault="008E131B" w:rsidP="008E131B">
            <w:pPr>
              <w:pStyle w:val="a8"/>
              <w:wordWrap/>
              <w:rPr>
                <w:spacing w:val="0"/>
                <w:kern w:val="2"/>
                <w:sz w:val="24"/>
              </w:rPr>
            </w:pPr>
          </w:p>
          <w:p w14:paraId="1E502D93" w14:textId="77777777" w:rsidR="000D2EF7" w:rsidRDefault="008E131B" w:rsidP="008E131B">
            <w:pPr>
              <w:pStyle w:val="a8"/>
              <w:wordWrap/>
              <w:rPr>
                <w:kern w:val="2"/>
                <w:sz w:val="24"/>
              </w:rPr>
            </w:pPr>
            <w:r>
              <w:rPr>
                <w:rFonts w:hint="eastAsia"/>
                <w:spacing w:val="1"/>
                <w:kern w:val="2"/>
                <w:sz w:val="24"/>
              </w:rPr>
              <w:t xml:space="preserve"> </w:t>
            </w:r>
            <w:r>
              <w:rPr>
                <w:rFonts w:hint="eastAsia"/>
                <w:kern w:val="2"/>
                <w:sz w:val="24"/>
              </w:rPr>
              <w:t xml:space="preserve">　　　下記</w:t>
            </w:r>
            <w:r w:rsidR="000D2EF7">
              <w:rPr>
                <w:rFonts w:hint="eastAsia"/>
                <w:kern w:val="2"/>
                <w:sz w:val="24"/>
              </w:rPr>
              <w:t>事項につき、</w:t>
            </w:r>
            <w:r w:rsidR="000D2EF7">
              <w:rPr>
                <w:rFonts w:hint="eastAsia"/>
                <w:kern w:val="2"/>
                <w:sz w:val="24"/>
                <w:u w:val="single"/>
              </w:rPr>
              <w:t xml:space="preserve">　　　　　　　　　　　　　印</w:t>
            </w:r>
            <w:r w:rsidR="000D2EF7" w:rsidRPr="000D2EF7">
              <w:rPr>
                <w:rFonts w:hint="eastAsia"/>
                <w:kern w:val="2"/>
                <w:sz w:val="24"/>
              </w:rPr>
              <w:t xml:space="preserve"> </w:t>
            </w:r>
            <w:r w:rsidR="000D2EF7">
              <w:rPr>
                <w:rFonts w:hint="eastAsia"/>
                <w:kern w:val="2"/>
                <w:sz w:val="24"/>
              </w:rPr>
              <w:t>を代理人と定め、</w:t>
            </w:r>
          </w:p>
          <w:p w14:paraId="04F11C6D" w14:textId="77777777" w:rsidR="008E131B" w:rsidRDefault="000D2EF7" w:rsidP="000D2EF7">
            <w:pPr>
              <w:pStyle w:val="a8"/>
              <w:wordWrap/>
              <w:ind w:firstLineChars="300" w:firstLine="738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入札に関する一切の権限を委任します</w:t>
            </w:r>
            <w:r w:rsidR="008E131B">
              <w:rPr>
                <w:rFonts w:hint="eastAsia"/>
                <w:kern w:val="2"/>
                <w:sz w:val="24"/>
              </w:rPr>
              <w:t>。</w:t>
            </w:r>
          </w:p>
          <w:p w14:paraId="30DC21AB" w14:textId="77777777" w:rsidR="008E131B" w:rsidRDefault="008E131B" w:rsidP="008E131B">
            <w:pPr>
              <w:pStyle w:val="a8"/>
              <w:wordWrap/>
              <w:rPr>
                <w:spacing w:val="0"/>
                <w:kern w:val="2"/>
                <w:sz w:val="24"/>
              </w:rPr>
            </w:pPr>
          </w:p>
          <w:p w14:paraId="08046D13" w14:textId="77777777" w:rsidR="000D2EF7" w:rsidRDefault="000D2EF7" w:rsidP="008E131B">
            <w:pPr>
              <w:pStyle w:val="a8"/>
              <w:wordWrap/>
              <w:rPr>
                <w:spacing w:val="0"/>
                <w:kern w:val="2"/>
                <w:sz w:val="24"/>
              </w:rPr>
            </w:pPr>
          </w:p>
          <w:p w14:paraId="2CD91E1D" w14:textId="77777777" w:rsidR="008E131B" w:rsidRDefault="008E131B" w:rsidP="008E131B">
            <w:pPr>
              <w:pStyle w:val="a4"/>
            </w:pPr>
            <w:r>
              <w:rPr>
                <w:rFonts w:hint="eastAsia"/>
              </w:rPr>
              <w:t>記</w:t>
            </w:r>
          </w:p>
          <w:p w14:paraId="2064F875" w14:textId="77777777" w:rsidR="000D2EF7" w:rsidRDefault="000D2EF7" w:rsidP="008E131B">
            <w:pPr>
              <w:pStyle w:val="a8"/>
              <w:wordWrap/>
              <w:rPr>
                <w:spacing w:val="0"/>
                <w:kern w:val="2"/>
                <w:sz w:val="24"/>
              </w:rPr>
            </w:pPr>
          </w:p>
          <w:p w14:paraId="5C9C63A3" w14:textId="77777777" w:rsidR="000D2EF7" w:rsidRDefault="008E131B" w:rsidP="000D2EF7">
            <w:pPr>
              <w:rPr>
                <w:spacing w:val="1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 xml:space="preserve"> </w:t>
            </w:r>
            <w:r>
              <w:rPr>
                <w:rFonts w:hint="eastAsia"/>
                <w:spacing w:val="1"/>
                <w:sz w:val="24"/>
              </w:rPr>
              <w:t xml:space="preserve">　</w:t>
            </w:r>
            <w:r w:rsidR="000D2EF7">
              <w:rPr>
                <w:rFonts w:hint="eastAsia"/>
                <w:spacing w:val="1"/>
                <w:sz w:val="24"/>
              </w:rPr>
              <w:t xml:space="preserve">　委任事項</w:t>
            </w:r>
          </w:p>
          <w:p w14:paraId="76A75AD3" w14:textId="77777777" w:rsidR="000D2EF7" w:rsidRDefault="000D2EF7" w:rsidP="000D2EF7"/>
          <w:tbl>
            <w:tblPr>
              <w:tblStyle w:val="a3"/>
              <w:tblW w:w="0" w:type="auto"/>
              <w:tblInd w:w="584" w:type="dxa"/>
              <w:tblLook w:val="04A0" w:firstRow="1" w:lastRow="0" w:firstColumn="1" w:lastColumn="0" w:noHBand="0" w:noVBand="1"/>
            </w:tblPr>
            <w:tblGrid>
              <w:gridCol w:w="2134"/>
              <w:gridCol w:w="5521"/>
            </w:tblGrid>
            <w:tr w:rsidR="000D2EF7" w:rsidRPr="000351B3" w14:paraId="0FF46F7B" w14:textId="77777777" w:rsidTr="00706C43">
              <w:trPr>
                <w:trHeight w:val="789"/>
              </w:trPr>
              <w:tc>
                <w:tcPr>
                  <w:tcW w:w="2134" w:type="dxa"/>
                  <w:vAlign w:val="center"/>
                </w:tcPr>
                <w:p w14:paraId="0D543F1A" w14:textId="77777777" w:rsidR="000D2EF7" w:rsidRDefault="000D2EF7" w:rsidP="000D2EF7">
                  <w:r>
                    <w:rPr>
                      <w:rFonts w:hint="eastAsia"/>
                    </w:rPr>
                    <w:t>貸付物件名</w:t>
                  </w:r>
                </w:p>
              </w:tc>
              <w:tc>
                <w:tcPr>
                  <w:tcW w:w="5521" w:type="dxa"/>
                  <w:vAlign w:val="center"/>
                </w:tcPr>
                <w:p w14:paraId="74057207" w14:textId="35C837CE" w:rsidR="000D2EF7" w:rsidRDefault="00FF262B" w:rsidP="000351B3">
                  <w:r>
                    <w:rPr>
                      <w:rFonts w:hint="eastAsia"/>
                    </w:rPr>
                    <w:t>江南市立図書館</w:t>
                  </w:r>
                  <w:bookmarkStart w:id="0" w:name="_GoBack"/>
                  <w:bookmarkEnd w:id="0"/>
                  <w:r w:rsidR="00706C43" w:rsidRPr="00706C43">
                    <w:rPr>
                      <w:rFonts w:hint="eastAsia"/>
                    </w:rPr>
                    <w:t>自動販売機設置箇所貸付け</w:t>
                  </w:r>
                </w:p>
              </w:tc>
            </w:tr>
          </w:tbl>
          <w:p w14:paraId="2F657BC1" w14:textId="77777777" w:rsidR="008E131B" w:rsidRDefault="008E131B" w:rsidP="000D2EF7"/>
          <w:p w14:paraId="63496C2F" w14:textId="77777777" w:rsidR="008E131B" w:rsidRDefault="008E131B" w:rsidP="008E131B"/>
          <w:p w14:paraId="12C83572" w14:textId="77777777" w:rsidR="008E131B" w:rsidRDefault="008E131B" w:rsidP="008E131B"/>
          <w:p w14:paraId="25B71F3F" w14:textId="77777777" w:rsidR="008E131B" w:rsidRDefault="008E131B" w:rsidP="008E131B"/>
          <w:p w14:paraId="7D367CA4" w14:textId="77777777" w:rsidR="008E131B" w:rsidRDefault="008E131B" w:rsidP="008E131B"/>
          <w:p w14:paraId="2E5887BB" w14:textId="77777777" w:rsidR="008E131B" w:rsidRDefault="008E131B" w:rsidP="008E131B"/>
          <w:p w14:paraId="155BD6FF" w14:textId="77777777" w:rsidR="00D474F3" w:rsidRPr="008E131B" w:rsidRDefault="00D474F3" w:rsidP="008E131B"/>
          <w:p w14:paraId="7F53A1BD" w14:textId="77777777" w:rsidR="008E131B" w:rsidRDefault="008E131B" w:rsidP="009A53B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670DD33" w14:textId="77777777" w:rsidR="00455380" w:rsidRPr="008E131B" w:rsidRDefault="00455380" w:rsidP="009A53B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01B96ACE" w14:textId="77777777" w:rsidR="008E131B" w:rsidRDefault="008E131B" w:rsidP="008E131B">
      <w:pPr>
        <w:rPr>
          <w:rFonts w:asciiTheme="minorEastAsia" w:eastAsiaTheme="minorEastAsia" w:hAnsiTheme="minorEastAsia"/>
          <w:sz w:val="24"/>
          <w:szCs w:val="24"/>
        </w:rPr>
      </w:pPr>
    </w:p>
    <w:sectPr w:rsidR="008E131B" w:rsidSect="00110984">
      <w:pgSz w:w="11906" w:h="16838"/>
      <w:pgMar w:top="1361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1CACA" w14:textId="77777777" w:rsidR="00A22FC3" w:rsidRDefault="00A22FC3" w:rsidP="00233254">
      <w:r>
        <w:separator/>
      </w:r>
    </w:p>
  </w:endnote>
  <w:endnote w:type="continuationSeparator" w:id="0">
    <w:p w14:paraId="0A9B60DE" w14:textId="77777777" w:rsidR="00A22FC3" w:rsidRDefault="00A22FC3" w:rsidP="00233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480F0A" w14:textId="77777777" w:rsidR="00A22FC3" w:rsidRDefault="00A22FC3" w:rsidP="00233254">
      <w:r>
        <w:separator/>
      </w:r>
    </w:p>
  </w:footnote>
  <w:footnote w:type="continuationSeparator" w:id="0">
    <w:p w14:paraId="5D411D05" w14:textId="77777777" w:rsidR="00A22FC3" w:rsidRDefault="00A22FC3" w:rsidP="002332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BA2"/>
    <w:rsid w:val="0001778E"/>
    <w:rsid w:val="000351B3"/>
    <w:rsid w:val="000451FD"/>
    <w:rsid w:val="000913FB"/>
    <w:rsid w:val="0009287F"/>
    <w:rsid w:val="000B130D"/>
    <w:rsid w:val="000C1A35"/>
    <w:rsid w:val="000D2EF7"/>
    <w:rsid w:val="00106490"/>
    <w:rsid w:val="00110984"/>
    <w:rsid w:val="00117C32"/>
    <w:rsid w:val="00126C01"/>
    <w:rsid w:val="00133A53"/>
    <w:rsid w:val="00162905"/>
    <w:rsid w:val="001724FA"/>
    <w:rsid w:val="001A0415"/>
    <w:rsid w:val="001A544C"/>
    <w:rsid w:val="001B4EAF"/>
    <w:rsid w:val="001C38A1"/>
    <w:rsid w:val="001D158A"/>
    <w:rsid w:val="001E2ACD"/>
    <w:rsid w:val="001F5B4C"/>
    <w:rsid w:val="00220B60"/>
    <w:rsid w:val="00233254"/>
    <w:rsid w:val="002500A0"/>
    <w:rsid w:val="00253DEC"/>
    <w:rsid w:val="002638C5"/>
    <w:rsid w:val="0029083E"/>
    <w:rsid w:val="002A5039"/>
    <w:rsid w:val="002B0D38"/>
    <w:rsid w:val="002C1318"/>
    <w:rsid w:val="002C1EF4"/>
    <w:rsid w:val="002E22F2"/>
    <w:rsid w:val="002E54C3"/>
    <w:rsid w:val="002F453D"/>
    <w:rsid w:val="00307DE2"/>
    <w:rsid w:val="0031349F"/>
    <w:rsid w:val="003174BE"/>
    <w:rsid w:val="0033452F"/>
    <w:rsid w:val="00340C43"/>
    <w:rsid w:val="00366D0C"/>
    <w:rsid w:val="003843BF"/>
    <w:rsid w:val="003B4B68"/>
    <w:rsid w:val="003B747C"/>
    <w:rsid w:val="003D4AB8"/>
    <w:rsid w:val="003D7B92"/>
    <w:rsid w:val="00403818"/>
    <w:rsid w:val="00412111"/>
    <w:rsid w:val="0041520C"/>
    <w:rsid w:val="00417157"/>
    <w:rsid w:val="00435546"/>
    <w:rsid w:val="00451400"/>
    <w:rsid w:val="00455380"/>
    <w:rsid w:val="0046280F"/>
    <w:rsid w:val="004637E3"/>
    <w:rsid w:val="004809C6"/>
    <w:rsid w:val="004A257E"/>
    <w:rsid w:val="004B0F7A"/>
    <w:rsid w:val="004C482D"/>
    <w:rsid w:val="004D09D4"/>
    <w:rsid w:val="004D4136"/>
    <w:rsid w:val="004D71C2"/>
    <w:rsid w:val="004F74CF"/>
    <w:rsid w:val="005236AF"/>
    <w:rsid w:val="0053047B"/>
    <w:rsid w:val="005376B0"/>
    <w:rsid w:val="00566FBD"/>
    <w:rsid w:val="00590FE3"/>
    <w:rsid w:val="005A4FEB"/>
    <w:rsid w:val="005E2B3B"/>
    <w:rsid w:val="005E73FF"/>
    <w:rsid w:val="005F7B3F"/>
    <w:rsid w:val="00602EA1"/>
    <w:rsid w:val="00627EC9"/>
    <w:rsid w:val="006323E5"/>
    <w:rsid w:val="00654156"/>
    <w:rsid w:val="00657B86"/>
    <w:rsid w:val="0066097B"/>
    <w:rsid w:val="00667050"/>
    <w:rsid w:val="00674569"/>
    <w:rsid w:val="0067623D"/>
    <w:rsid w:val="00676557"/>
    <w:rsid w:val="00680FA9"/>
    <w:rsid w:val="006A03BB"/>
    <w:rsid w:val="006A4345"/>
    <w:rsid w:val="006C6A1C"/>
    <w:rsid w:val="006E6787"/>
    <w:rsid w:val="006F4CD4"/>
    <w:rsid w:val="00706C43"/>
    <w:rsid w:val="00733A61"/>
    <w:rsid w:val="007707F5"/>
    <w:rsid w:val="00770CDA"/>
    <w:rsid w:val="00795C6B"/>
    <w:rsid w:val="00797AE2"/>
    <w:rsid w:val="007B0AA9"/>
    <w:rsid w:val="007B41F0"/>
    <w:rsid w:val="007C2DBD"/>
    <w:rsid w:val="007E6798"/>
    <w:rsid w:val="007E6AC8"/>
    <w:rsid w:val="007E7862"/>
    <w:rsid w:val="007F1F87"/>
    <w:rsid w:val="007F3402"/>
    <w:rsid w:val="007F7E55"/>
    <w:rsid w:val="008047DE"/>
    <w:rsid w:val="00806F7A"/>
    <w:rsid w:val="008353FE"/>
    <w:rsid w:val="00835BD6"/>
    <w:rsid w:val="00862FA8"/>
    <w:rsid w:val="00874351"/>
    <w:rsid w:val="00894368"/>
    <w:rsid w:val="008B27F6"/>
    <w:rsid w:val="008C7B94"/>
    <w:rsid w:val="008D5B74"/>
    <w:rsid w:val="008E131B"/>
    <w:rsid w:val="00900EB2"/>
    <w:rsid w:val="00915D12"/>
    <w:rsid w:val="00920BD4"/>
    <w:rsid w:val="00930BBA"/>
    <w:rsid w:val="00940897"/>
    <w:rsid w:val="009570B9"/>
    <w:rsid w:val="00976FB7"/>
    <w:rsid w:val="0098585F"/>
    <w:rsid w:val="00994228"/>
    <w:rsid w:val="009A26DB"/>
    <w:rsid w:val="009C3E2B"/>
    <w:rsid w:val="009D5346"/>
    <w:rsid w:val="009E08C5"/>
    <w:rsid w:val="009E14D7"/>
    <w:rsid w:val="009E7738"/>
    <w:rsid w:val="009F36B4"/>
    <w:rsid w:val="00A03CA4"/>
    <w:rsid w:val="00A22FC3"/>
    <w:rsid w:val="00A23D69"/>
    <w:rsid w:val="00A44B6B"/>
    <w:rsid w:val="00A44EB9"/>
    <w:rsid w:val="00A574FD"/>
    <w:rsid w:val="00A64894"/>
    <w:rsid w:val="00A92AA0"/>
    <w:rsid w:val="00AA069E"/>
    <w:rsid w:val="00AB0080"/>
    <w:rsid w:val="00AD4A53"/>
    <w:rsid w:val="00AD5B4A"/>
    <w:rsid w:val="00AE1D4C"/>
    <w:rsid w:val="00AE2704"/>
    <w:rsid w:val="00B0325C"/>
    <w:rsid w:val="00B27EB0"/>
    <w:rsid w:val="00B4009B"/>
    <w:rsid w:val="00B54098"/>
    <w:rsid w:val="00B73ADE"/>
    <w:rsid w:val="00B81678"/>
    <w:rsid w:val="00B838C8"/>
    <w:rsid w:val="00B90B7D"/>
    <w:rsid w:val="00B91A71"/>
    <w:rsid w:val="00B93D22"/>
    <w:rsid w:val="00BC058E"/>
    <w:rsid w:val="00BE36E0"/>
    <w:rsid w:val="00BF42B8"/>
    <w:rsid w:val="00C0375B"/>
    <w:rsid w:val="00C1225C"/>
    <w:rsid w:val="00C41889"/>
    <w:rsid w:val="00C53B6F"/>
    <w:rsid w:val="00C92FF3"/>
    <w:rsid w:val="00CA4702"/>
    <w:rsid w:val="00CC2D55"/>
    <w:rsid w:val="00CD0063"/>
    <w:rsid w:val="00CE17F2"/>
    <w:rsid w:val="00CE4CD6"/>
    <w:rsid w:val="00CE5081"/>
    <w:rsid w:val="00CE5134"/>
    <w:rsid w:val="00D16E22"/>
    <w:rsid w:val="00D33493"/>
    <w:rsid w:val="00D36827"/>
    <w:rsid w:val="00D474F3"/>
    <w:rsid w:val="00D51E84"/>
    <w:rsid w:val="00D668EF"/>
    <w:rsid w:val="00D70773"/>
    <w:rsid w:val="00D758C3"/>
    <w:rsid w:val="00D84639"/>
    <w:rsid w:val="00D8773C"/>
    <w:rsid w:val="00D95911"/>
    <w:rsid w:val="00DE13C8"/>
    <w:rsid w:val="00DE3D43"/>
    <w:rsid w:val="00DF4C99"/>
    <w:rsid w:val="00E0356D"/>
    <w:rsid w:val="00E15606"/>
    <w:rsid w:val="00E41EF5"/>
    <w:rsid w:val="00E4575B"/>
    <w:rsid w:val="00E53188"/>
    <w:rsid w:val="00E76108"/>
    <w:rsid w:val="00E816CC"/>
    <w:rsid w:val="00E90091"/>
    <w:rsid w:val="00EA6604"/>
    <w:rsid w:val="00EB5BA2"/>
    <w:rsid w:val="00EF2248"/>
    <w:rsid w:val="00F11DA0"/>
    <w:rsid w:val="00F145D4"/>
    <w:rsid w:val="00F151CC"/>
    <w:rsid w:val="00F22626"/>
    <w:rsid w:val="00F27589"/>
    <w:rsid w:val="00F730B7"/>
    <w:rsid w:val="00F77C48"/>
    <w:rsid w:val="00F97A1F"/>
    <w:rsid w:val="00FB06B8"/>
    <w:rsid w:val="00FC7B0E"/>
    <w:rsid w:val="00FE0CC3"/>
    <w:rsid w:val="00FF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0E4C5A"/>
  <w15:docId w15:val="{AA78DD49-DE51-4071-B377-5F75CE21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188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">
    <w:name w:val="cm"/>
    <w:basedOn w:val="a0"/>
    <w:rsid w:val="004F74CF"/>
  </w:style>
  <w:style w:type="table" w:styleId="a3">
    <w:name w:val="Table Grid"/>
    <w:basedOn w:val="a1"/>
    <w:uiPriority w:val="59"/>
    <w:rsid w:val="003D4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151CC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F151CC"/>
    <w:rPr>
      <w:kern w:val="2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F151CC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F151CC"/>
    <w:rPr>
      <w:kern w:val="2"/>
      <w:sz w:val="24"/>
      <w:szCs w:val="24"/>
    </w:rPr>
  </w:style>
  <w:style w:type="paragraph" w:customStyle="1" w:styleId="a8">
    <w:name w:val="ランワード"/>
    <w:rsid w:val="003B747C"/>
    <w:pPr>
      <w:widowControl w:val="0"/>
      <w:wordWrap w:val="0"/>
      <w:autoSpaceDE w:val="0"/>
      <w:autoSpaceDN w:val="0"/>
      <w:adjustRightInd w:val="0"/>
      <w:spacing w:line="411" w:lineRule="exact"/>
      <w:jc w:val="both"/>
    </w:pPr>
    <w:rPr>
      <w:rFonts w:ascii="ＭＳ 明朝" w:cs="ＭＳ 明朝"/>
      <w:spacing w:val="3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2332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33254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23325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33254"/>
    <w:rPr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6A0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A03B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7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47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60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6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583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17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666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3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2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1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1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15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006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066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107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804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590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1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C036\Desktop\&#27743;&#21335;&#24066;&#33258;&#21205;&#36009;&#22770;&#27231;&#12398;&#35373;&#32622;&#12395;&#20418;&#12427;&#34892;&#25919;&#36001;&#29987;&#12398;&#36024;&#20184;&#12369;&#12395;&#38306;&#12377;&#12427;&#35201;&#3217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EAFF1-9F3B-417B-BAA9-7E513BE2A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江南市自動販売機の設置に係る行政財産の貸付けに関する要綱.dot</Template>
  <TotalTime>2</TotalTime>
  <Pages>1</Pages>
  <Words>38</Words>
  <Characters>217</Characters>
  <Application>Microsoft Office Word</Application>
  <DocSecurity>0</DocSecurity>
  <Lines>1</Lines>
  <Paragraphs>1</Paragraphs>
  <ScaleCrop>false</ScaleCrop>
  <Company>江南市役所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19C157</cp:lastModifiedBy>
  <cp:revision>2</cp:revision>
  <dcterms:created xsi:type="dcterms:W3CDTF">2025-08-21T00:18:00Z</dcterms:created>
  <dcterms:modified xsi:type="dcterms:W3CDTF">2025-08-21T00:20:00Z</dcterms:modified>
</cp:coreProperties>
</file>