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A759" w14:textId="77777777" w:rsidR="008E131B" w:rsidRPr="003B4B68" w:rsidRDefault="008E131B" w:rsidP="008E131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</w:rPr>
        <w:t>様式第５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第６</w:t>
      </w:r>
      <w:r w:rsidRPr="00674569">
        <w:rPr>
          <w:rFonts w:asciiTheme="minorEastAsia" w:eastAsiaTheme="minorEastAsia" w:hAnsiTheme="minorEastAsia" w:hint="eastAsia"/>
          <w:sz w:val="24"/>
          <w:szCs w:val="24"/>
        </w:rPr>
        <w:t>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8E131B" w:rsidRPr="00674569" w14:paraId="557ABBAB" w14:textId="77777777" w:rsidTr="009A53BF">
        <w:tc>
          <w:tcPr>
            <w:tcW w:w="9382" w:type="dxa"/>
          </w:tcPr>
          <w:p w14:paraId="4E71C1EB" w14:textId="77777777" w:rsidR="008E131B" w:rsidRDefault="008E131B" w:rsidP="008E131B">
            <w:pPr>
              <w:pStyle w:val="a8"/>
              <w:wordWrap/>
              <w:spacing w:before="133"/>
              <w:rPr>
                <w:rFonts w:cs="Times New Roman"/>
                <w:spacing w:val="0"/>
                <w:kern w:val="2"/>
                <w:sz w:val="24"/>
                <w:szCs w:val="20"/>
              </w:rPr>
            </w:pPr>
          </w:p>
          <w:p w14:paraId="7D29443C" w14:textId="77777777" w:rsidR="008E131B" w:rsidRDefault="008E131B" w:rsidP="008E131B">
            <w:pPr>
              <w:pStyle w:val="a8"/>
              <w:wordWrap/>
              <w:jc w:val="center"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4"/>
                <w:w w:val="200"/>
                <w:kern w:val="2"/>
                <w:sz w:val="24"/>
              </w:rPr>
              <w:t>入　札　辞　退　届</w:t>
            </w:r>
          </w:p>
          <w:p w14:paraId="332BB945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2F6F4F21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　　　　　　　年　　月　　日</w:t>
            </w:r>
          </w:p>
          <w:p w14:paraId="5C3B6E44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江南市長　澤田　和延　様</w:t>
            </w:r>
          </w:p>
          <w:p w14:paraId="6F021944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3E903B7E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住所</w:t>
            </w:r>
          </w:p>
          <w:p w14:paraId="3E4718EE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　　　　　　　　氏名</w:t>
            </w:r>
            <w:r>
              <w:rPr>
                <w:rFonts w:hint="eastAsia"/>
                <w:spacing w:val="0"/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 xml:space="preserve">　　　　　　　　　　　印</w:t>
            </w:r>
          </w:p>
          <w:p w14:paraId="4894393A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79644CF2" w14:textId="77777777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　　下記について入札の参加を申し込みましたが、入札を辞退します。</w:t>
            </w:r>
          </w:p>
          <w:p w14:paraId="17E8C8D1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86CB8CA" w14:textId="77777777" w:rsidR="008E131B" w:rsidRDefault="008E131B" w:rsidP="008E131B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5DFA066E" w14:textId="77777777" w:rsidR="008E131B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BD59D20" w14:textId="2AF42D61" w:rsidR="008E131B" w:rsidRPr="00674569" w:rsidRDefault="008E131B" w:rsidP="008E13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１　</w:t>
            </w:r>
            <w:r w:rsidRPr="00435546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680" w:id="1416908032"/>
              </w:rPr>
              <w:t>貸付物件</w:t>
            </w:r>
            <w:r w:rsidRPr="0043554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1416908032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E202F">
              <w:rPr>
                <w:rFonts w:asciiTheme="minorEastAsia" w:eastAsiaTheme="minorEastAsia" w:hAnsiTheme="minorEastAsia" w:hint="eastAsia"/>
                <w:sz w:val="24"/>
                <w:szCs w:val="24"/>
              </w:rPr>
              <w:t>江南市立図書館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自動販売機設置箇所貸付け　</w:t>
            </w:r>
          </w:p>
          <w:p w14:paraId="2CF9B56F" w14:textId="77777777" w:rsidR="008E131B" w:rsidRPr="00DE202F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02B230E1" w14:textId="3639539A" w:rsidR="008E131B" w:rsidRPr="00674569" w:rsidRDefault="008E131B" w:rsidP="008E131B">
            <w:pPr>
              <w:ind w:firstLineChars="100" w:firstLine="24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２　</w:t>
            </w:r>
            <w:r w:rsidRPr="00435546">
              <w:rPr>
                <w:rFonts w:hint="eastAsia"/>
                <w:spacing w:val="3"/>
                <w:w w:val="77"/>
                <w:kern w:val="0"/>
                <w:sz w:val="24"/>
                <w:fitText w:val="1680" w:id="1416908033"/>
              </w:rPr>
              <w:t>設置場所又は所在</w:t>
            </w:r>
            <w:r w:rsidRPr="00435546">
              <w:rPr>
                <w:rFonts w:hint="eastAsia"/>
                <w:spacing w:val="-10"/>
                <w:w w:val="77"/>
                <w:kern w:val="0"/>
                <w:sz w:val="24"/>
                <w:fitText w:val="1680" w:id="1416908033"/>
              </w:rPr>
              <w:t>地</w:t>
            </w:r>
            <w:r>
              <w:rPr>
                <w:rFonts w:hint="eastAsia"/>
                <w:sz w:val="24"/>
              </w:rPr>
              <w:t xml:space="preserve">　</w:t>
            </w:r>
            <w:r w:rsidR="00DE202F">
              <w:rPr>
                <w:rFonts w:hint="eastAsia"/>
                <w:sz w:val="24"/>
              </w:rPr>
              <w:t>江南市立図書館</w:t>
            </w:r>
            <w:r w:rsidR="006F071C" w:rsidRPr="006F071C">
              <w:rPr>
                <w:rFonts w:asciiTheme="minorEastAsia" w:eastAsiaTheme="minorEastAsia" w:hAnsiTheme="minorEastAsia" w:hint="eastAsia"/>
                <w:sz w:val="24"/>
                <w:szCs w:val="24"/>
              </w:rPr>
              <w:t>内指定設置箇所</w:t>
            </w:r>
          </w:p>
          <w:p w14:paraId="0909DB25" w14:textId="77777777" w:rsidR="008E131B" w:rsidRPr="004A5C65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5A28BEC8" w14:textId="50A9640E" w:rsidR="008E131B" w:rsidRDefault="008E131B" w:rsidP="008E131B">
            <w:pPr>
              <w:pStyle w:val="a8"/>
              <w:wordWrap/>
              <w:rPr>
                <w:kern w:val="2"/>
                <w:sz w:val="24"/>
              </w:rPr>
            </w:pPr>
            <w:r>
              <w:rPr>
                <w:rFonts w:hint="eastAsia"/>
                <w:spacing w:val="1"/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 xml:space="preserve">　３　</w:t>
            </w:r>
            <w:r w:rsidRPr="00435546">
              <w:rPr>
                <w:rFonts w:hint="eastAsia"/>
                <w:spacing w:val="60"/>
                <w:sz w:val="24"/>
                <w:fitText w:val="1680" w:id="1416908034"/>
              </w:rPr>
              <w:t>入札年月</w:t>
            </w:r>
            <w:r w:rsidRPr="00435546">
              <w:rPr>
                <w:rFonts w:hint="eastAsia"/>
                <w:spacing w:val="0"/>
                <w:sz w:val="24"/>
                <w:fitText w:val="1680" w:id="1416908034"/>
              </w:rPr>
              <w:t>日</w:t>
            </w:r>
            <w:r w:rsidR="00F75930">
              <w:rPr>
                <w:rFonts w:hint="eastAsia"/>
                <w:kern w:val="2"/>
                <w:sz w:val="24"/>
              </w:rPr>
              <w:t xml:space="preserve">　</w:t>
            </w:r>
            <w:r w:rsidR="006F071C" w:rsidRPr="006F071C">
              <w:rPr>
                <w:rFonts w:hint="eastAsia"/>
                <w:kern w:val="2"/>
                <w:sz w:val="24"/>
              </w:rPr>
              <w:t>令和</w:t>
            </w:r>
            <w:r w:rsidR="00DE202F">
              <w:rPr>
                <w:rFonts w:hint="eastAsia"/>
                <w:kern w:val="2"/>
                <w:sz w:val="24"/>
              </w:rPr>
              <w:t>７</w:t>
            </w:r>
            <w:r w:rsidR="006F071C" w:rsidRPr="006F071C">
              <w:rPr>
                <w:rFonts w:hint="eastAsia"/>
                <w:kern w:val="2"/>
                <w:sz w:val="24"/>
              </w:rPr>
              <w:t>年</w:t>
            </w:r>
            <w:r w:rsidR="00312F49">
              <w:rPr>
                <w:rFonts w:hint="eastAsia"/>
                <w:kern w:val="2"/>
                <w:sz w:val="24"/>
              </w:rPr>
              <w:t>１０</w:t>
            </w:r>
            <w:r w:rsidR="006F071C" w:rsidRPr="006F071C">
              <w:rPr>
                <w:rFonts w:hint="eastAsia"/>
                <w:kern w:val="2"/>
                <w:sz w:val="24"/>
              </w:rPr>
              <w:t>月</w:t>
            </w:r>
            <w:r w:rsidR="00312F49">
              <w:rPr>
                <w:rFonts w:hint="eastAsia"/>
                <w:kern w:val="2"/>
                <w:sz w:val="24"/>
              </w:rPr>
              <w:t>６</w:t>
            </w:r>
            <w:bookmarkStart w:id="0" w:name="_GoBack"/>
            <w:bookmarkEnd w:id="0"/>
            <w:r w:rsidR="006F071C" w:rsidRPr="006F071C">
              <w:rPr>
                <w:rFonts w:hint="eastAsia"/>
                <w:kern w:val="2"/>
                <w:sz w:val="24"/>
              </w:rPr>
              <w:t>日</w:t>
            </w:r>
          </w:p>
          <w:p w14:paraId="682BF329" w14:textId="77777777" w:rsidR="008E131B" w:rsidRPr="004A5C65" w:rsidRDefault="008E131B" w:rsidP="008E131B">
            <w:pPr>
              <w:pStyle w:val="a8"/>
              <w:wordWrap/>
              <w:rPr>
                <w:spacing w:val="0"/>
                <w:kern w:val="2"/>
                <w:sz w:val="24"/>
              </w:rPr>
            </w:pPr>
          </w:p>
          <w:p w14:paraId="791C47C1" w14:textId="77777777" w:rsidR="008E131B" w:rsidRDefault="008E131B" w:rsidP="004A5C65">
            <w:pPr>
              <w:pStyle w:val="a4"/>
              <w:ind w:firstLineChars="150" w:firstLine="360"/>
              <w:jc w:val="both"/>
            </w:pPr>
            <w:r>
              <w:rPr>
                <w:rFonts w:hint="eastAsia"/>
              </w:rPr>
              <w:t xml:space="preserve">４　</w:t>
            </w:r>
            <w:r w:rsidRPr="00435546">
              <w:rPr>
                <w:rFonts w:hint="eastAsia"/>
                <w:spacing w:val="120"/>
                <w:kern w:val="0"/>
                <w:fitText w:val="1680" w:id="1416908035"/>
              </w:rPr>
              <w:t>辞退理</w:t>
            </w:r>
            <w:r w:rsidRPr="00435546">
              <w:rPr>
                <w:rFonts w:hint="eastAsia"/>
                <w:kern w:val="0"/>
                <w:fitText w:val="1680" w:id="1416908035"/>
              </w:rPr>
              <w:t>由</w:t>
            </w:r>
            <w:r>
              <w:rPr>
                <w:rFonts w:hint="eastAsia"/>
              </w:rPr>
              <w:t xml:space="preserve">　　　　　　</w:t>
            </w:r>
          </w:p>
          <w:p w14:paraId="4CF9AB7A" w14:textId="77777777" w:rsidR="008E131B" w:rsidRDefault="008E131B" w:rsidP="008E131B"/>
          <w:p w14:paraId="2134449C" w14:textId="77777777" w:rsidR="008E131B" w:rsidRDefault="008E131B" w:rsidP="008E131B"/>
          <w:p w14:paraId="6D38CD9D" w14:textId="77777777" w:rsidR="008E131B" w:rsidRDefault="008E131B" w:rsidP="008E131B"/>
          <w:p w14:paraId="37350209" w14:textId="77777777" w:rsidR="008E131B" w:rsidRDefault="008E131B" w:rsidP="008E131B"/>
          <w:p w14:paraId="079BF2CF" w14:textId="77777777" w:rsidR="008E131B" w:rsidRDefault="008E131B" w:rsidP="008E131B"/>
          <w:p w14:paraId="04BE9305" w14:textId="77777777" w:rsidR="008E131B" w:rsidRDefault="008E131B" w:rsidP="008E131B"/>
          <w:p w14:paraId="1E1AD38D" w14:textId="77777777" w:rsidR="008E131B" w:rsidRDefault="008E131B" w:rsidP="008E131B"/>
          <w:p w14:paraId="06328C90" w14:textId="77777777" w:rsidR="008E131B" w:rsidRDefault="008E131B" w:rsidP="008E131B"/>
          <w:p w14:paraId="5C471699" w14:textId="77777777" w:rsidR="008E131B" w:rsidRDefault="008E131B" w:rsidP="008E131B"/>
          <w:p w14:paraId="2E3AE4D1" w14:textId="77777777" w:rsidR="008E131B" w:rsidRDefault="008E131B" w:rsidP="008E131B"/>
          <w:p w14:paraId="2468FBB8" w14:textId="77777777" w:rsidR="00D474F3" w:rsidRPr="008E131B" w:rsidRDefault="00D474F3" w:rsidP="008E131B"/>
          <w:p w14:paraId="6A8D9ADB" w14:textId="77777777" w:rsidR="008E131B" w:rsidRPr="008E131B" w:rsidRDefault="008E131B" w:rsidP="009A53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7E6F7A" w14:textId="77777777" w:rsidR="00CD0063" w:rsidRDefault="00CD0063" w:rsidP="00AA069E">
      <w:pPr>
        <w:rPr>
          <w:rFonts w:asciiTheme="minorEastAsia" w:eastAsiaTheme="minorEastAsia" w:hAnsiTheme="minorEastAsia"/>
          <w:sz w:val="24"/>
          <w:szCs w:val="24"/>
        </w:rPr>
      </w:pPr>
    </w:p>
    <w:p w14:paraId="6D878BC9" w14:textId="77777777" w:rsidR="002E7516" w:rsidRDefault="002E7516" w:rsidP="00AA069E">
      <w:pPr>
        <w:rPr>
          <w:rFonts w:asciiTheme="minorEastAsia" w:eastAsiaTheme="minorEastAsia" w:hAnsiTheme="minorEastAsia"/>
          <w:sz w:val="24"/>
          <w:szCs w:val="24"/>
        </w:rPr>
      </w:pPr>
    </w:p>
    <w:p w14:paraId="040A9084" w14:textId="77777777" w:rsidR="002E7516" w:rsidRDefault="002E7516" w:rsidP="00AA069E">
      <w:pPr>
        <w:rPr>
          <w:rFonts w:asciiTheme="minorEastAsia" w:eastAsiaTheme="minorEastAsia" w:hAnsiTheme="minorEastAsia"/>
          <w:sz w:val="24"/>
          <w:szCs w:val="24"/>
        </w:rPr>
      </w:pPr>
    </w:p>
    <w:sectPr w:rsidR="002E7516" w:rsidSect="00110984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8C6F" w14:textId="77777777" w:rsidR="00255675" w:rsidRDefault="00255675" w:rsidP="00233254">
      <w:r>
        <w:separator/>
      </w:r>
    </w:p>
  </w:endnote>
  <w:endnote w:type="continuationSeparator" w:id="0">
    <w:p w14:paraId="6ADC788D" w14:textId="77777777" w:rsidR="00255675" w:rsidRDefault="00255675" w:rsidP="002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4EE4F" w14:textId="77777777" w:rsidR="00255675" w:rsidRDefault="00255675" w:rsidP="00233254">
      <w:r>
        <w:separator/>
      </w:r>
    </w:p>
  </w:footnote>
  <w:footnote w:type="continuationSeparator" w:id="0">
    <w:p w14:paraId="29D6D6CA" w14:textId="77777777" w:rsidR="00255675" w:rsidRDefault="00255675" w:rsidP="002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A2"/>
    <w:rsid w:val="0001778E"/>
    <w:rsid w:val="000451FD"/>
    <w:rsid w:val="000913FB"/>
    <w:rsid w:val="0009287F"/>
    <w:rsid w:val="000B130D"/>
    <w:rsid w:val="000C1A35"/>
    <w:rsid w:val="00106490"/>
    <w:rsid w:val="00110984"/>
    <w:rsid w:val="00117C32"/>
    <w:rsid w:val="00126C01"/>
    <w:rsid w:val="00162905"/>
    <w:rsid w:val="001724FA"/>
    <w:rsid w:val="001A0415"/>
    <w:rsid w:val="001A544C"/>
    <w:rsid w:val="001B4EAF"/>
    <w:rsid w:val="001C38A1"/>
    <w:rsid w:val="001D158A"/>
    <w:rsid w:val="001E2ACD"/>
    <w:rsid w:val="001F5B4C"/>
    <w:rsid w:val="00220B60"/>
    <w:rsid w:val="00233254"/>
    <w:rsid w:val="002500A0"/>
    <w:rsid w:val="00253DEC"/>
    <w:rsid w:val="00255675"/>
    <w:rsid w:val="002638C5"/>
    <w:rsid w:val="0029083E"/>
    <w:rsid w:val="002A5039"/>
    <w:rsid w:val="002B0D38"/>
    <w:rsid w:val="002C1318"/>
    <w:rsid w:val="002C1EF4"/>
    <w:rsid w:val="002D1B12"/>
    <w:rsid w:val="002E22F2"/>
    <w:rsid w:val="002E54C3"/>
    <w:rsid w:val="002E7516"/>
    <w:rsid w:val="002F453D"/>
    <w:rsid w:val="00307DE2"/>
    <w:rsid w:val="00312F49"/>
    <w:rsid w:val="0031349F"/>
    <w:rsid w:val="003174BE"/>
    <w:rsid w:val="00317D7A"/>
    <w:rsid w:val="0033452F"/>
    <w:rsid w:val="00340C43"/>
    <w:rsid w:val="00366D0C"/>
    <w:rsid w:val="003843BF"/>
    <w:rsid w:val="003B4B68"/>
    <w:rsid w:val="003B747C"/>
    <w:rsid w:val="003D4AB8"/>
    <w:rsid w:val="003D7B92"/>
    <w:rsid w:val="00403818"/>
    <w:rsid w:val="00412111"/>
    <w:rsid w:val="0041520C"/>
    <w:rsid w:val="00417157"/>
    <w:rsid w:val="00435546"/>
    <w:rsid w:val="00451400"/>
    <w:rsid w:val="0046280F"/>
    <w:rsid w:val="004637E3"/>
    <w:rsid w:val="004809C6"/>
    <w:rsid w:val="004A257E"/>
    <w:rsid w:val="004A5C65"/>
    <w:rsid w:val="004B0F7A"/>
    <w:rsid w:val="004C482D"/>
    <w:rsid w:val="004D09D4"/>
    <w:rsid w:val="004D4136"/>
    <w:rsid w:val="004D71C2"/>
    <w:rsid w:val="004E4887"/>
    <w:rsid w:val="004F74CF"/>
    <w:rsid w:val="005236AF"/>
    <w:rsid w:val="0053047B"/>
    <w:rsid w:val="005376B0"/>
    <w:rsid w:val="00566FBD"/>
    <w:rsid w:val="00590FE3"/>
    <w:rsid w:val="005A4FEB"/>
    <w:rsid w:val="005E2B3B"/>
    <w:rsid w:val="005E73FF"/>
    <w:rsid w:val="005F7B3F"/>
    <w:rsid w:val="00602EA1"/>
    <w:rsid w:val="00627EC9"/>
    <w:rsid w:val="006323E5"/>
    <w:rsid w:val="00654156"/>
    <w:rsid w:val="00657B86"/>
    <w:rsid w:val="0066097B"/>
    <w:rsid w:val="00667050"/>
    <w:rsid w:val="00674569"/>
    <w:rsid w:val="0067623D"/>
    <w:rsid w:val="00676557"/>
    <w:rsid w:val="00680FA9"/>
    <w:rsid w:val="006A03BB"/>
    <w:rsid w:val="006A4345"/>
    <w:rsid w:val="006C6A1C"/>
    <w:rsid w:val="006E6787"/>
    <w:rsid w:val="006F071C"/>
    <w:rsid w:val="006F4CD4"/>
    <w:rsid w:val="007001C4"/>
    <w:rsid w:val="00733A61"/>
    <w:rsid w:val="007707F5"/>
    <w:rsid w:val="00770CDA"/>
    <w:rsid w:val="00795C6B"/>
    <w:rsid w:val="00797AE2"/>
    <w:rsid w:val="007B0AA9"/>
    <w:rsid w:val="007B41F0"/>
    <w:rsid w:val="007C2DBD"/>
    <w:rsid w:val="007E2B55"/>
    <w:rsid w:val="007E6798"/>
    <w:rsid w:val="007E7862"/>
    <w:rsid w:val="007F1F87"/>
    <w:rsid w:val="007F3402"/>
    <w:rsid w:val="007F7E55"/>
    <w:rsid w:val="008047DE"/>
    <w:rsid w:val="00806697"/>
    <w:rsid w:val="00806F7A"/>
    <w:rsid w:val="008353FE"/>
    <w:rsid w:val="00835BD6"/>
    <w:rsid w:val="00862FA8"/>
    <w:rsid w:val="00874351"/>
    <w:rsid w:val="008840E3"/>
    <w:rsid w:val="00894368"/>
    <w:rsid w:val="008B27F6"/>
    <w:rsid w:val="008C7B94"/>
    <w:rsid w:val="008D5B74"/>
    <w:rsid w:val="008E131B"/>
    <w:rsid w:val="00900EB2"/>
    <w:rsid w:val="00915D12"/>
    <w:rsid w:val="00920BD4"/>
    <w:rsid w:val="00930BBA"/>
    <w:rsid w:val="00940897"/>
    <w:rsid w:val="009570B9"/>
    <w:rsid w:val="00976FB7"/>
    <w:rsid w:val="0098585F"/>
    <w:rsid w:val="00994228"/>
    <w:rsid w:val="009A26DB"/>
    <w:rsid w:val="009C3E2B"/>
    <w:rsid w:val="009D5346"/>
    <w:rsid w:val="009E08C5"/>
    <w:rsid w:val="009E14D7"/>
    <w:rsid w:val="009E7738"/>
    <w:rsid w:val="009F36B4"/>
    <w:rsid w:val="00A03CA4"/>
    <w:rsid w:val="00A23D69"/>
    <w:rsid w:val="00A44B6B"/>
    <w:rsid w:val="00A44EB9"/>
    <w:rsid w:val="00A574FD"/>
    <w:rsid w:val="00A63F93"/>
    <w:rsid w:val="00A64894"/>
    <w:rsid w:val="00A92AA0"/>
    <w:rsid w:val="00AA069E"/>
    <w:rsid w:val="00AB0080"/>
    <w:rsid w:val="00AD4A53"/>
    <w:rsid w:val="00AD5B4A"/>
    <w:rsid w:val="00AE1D4C"/>
    <w:rsid w:val="00AE2704"/>
    <w:rsid w:val="00B0325C"/>
    <w:rsid w:val="00B27EB0"/>
    <w:rsid w:val="00B4009B"/>
    <w:rsid w:val="00B54098"/>
    <w:rsid w:val="00B73ADE"/>
    <w:rsid w:val="00B838C8"/>
    <w:rsid w:val="00B90B7D"/>
    <w:rsid w:val="00B91A71"/>
    <w:rsid w:val="00B93D22"/>
    <w:rsid w:val="00BC058E"/>
    <w:rsid w:val="00BE36E0"/>
    <w:rsid w:val="00BF42B8"/>
    <w:rsid w:val="00C0375B"/>
    <w:rsid w:val="00C1225C"/>
    <w:rsid w:val="00C41889"/>
    <w:rsid w:val="00C53B6F"/>
    <w:rsid w:val="00C92FF3"/>
    <w:rsid w:val="00CA4702"/>
    <w:rsid w:val="00CC2D55"/>
    <w:rsid w:val="00CD0063"/>
    <w:rsid w:val="00CE17F2"/>
    <w:rsid w:val="00CE4CD6"/>
    <w:rsid w:val="00CE5081"/>
    <w:rsid w:val="00CE5134"/>
    <w:rsid w:val="00D16E22"/>
    <w:rsid w:val="00D20804"/>
    <w:rsid w:val="00D33493"/>
    <w:rsid w:val="00D36827"/>
    <w:rsid w:val="00D474F3"/>
    <w:rsid w:val="00D51E84"/>
    <w:rsid w:val="00D668EF"/>
    <w:rsid w:val="00D70773"/>
    <w:rsid w:val="00D758C3"/>
    <w:rsid w:val="00D84639"/>
    <w:rsid w:val="00D8773C"/>
    <w:rsid w:val="00D95911"/>
    <w:rsid w:val="00DE13C8"/>
    <w:rsid w:val="00DE202F"/>
    <w:rsid w:val="00DE3D43"/>
    <w:rsid w:val="00DF4C99"/>
    <w:rsid w:val="00E0356D"/>
    <w:rsid w:val="00E0613D"/>
    <w:rsid w:val="00E15606"/>
    <w:rsid w:val="00E41EF5"/>
    <w:rsid w:val="00E4575B"/>
    <w:rsid w:val="00E53188"/>
    <w:rsid w:val="00E76108"/>
    <w:rsid w:val="00E816CC"/>
    <w:rsid w:val="00E90091"/>
    <w:rsid w:val="00EA6604"/>
    <w:rsid w:val="00EB5BA2"/>
    <w:rsid w:val="00EF2248"/>
    <w:rsid w:val="00F0599D"/>
    <w:rsid w:val="00F11DA0"/>
    <w:rsid w:val="00F145D4"/>
    <w:rsid w:val="00F151CC"/>
    <w:rsid w:val="00F22626"/>
    <w:rsid w:val="00F27589"/>
    <w:rsid w:val="00F730B7"/>
    <w:rsid w:val="00F75930"/>
    <w:rsid w:val="00F77C48"/>
    <w:rsid w:val="00F97A1F"/>
    <w:rsid w:val="00FB06B8"/>
    <w:rsid w:val="00FC7B0E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8627A"/>
  <w15:docId w15:val="{AA78DD49-DE51-4071-B377-5F75CE2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8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4F74CF"/>
  </w:style>
  <w:style w:type="table" w:styleId="a3">
    <w:name w:val="Table Grid"/>
    <w:basedOn w:val="a1"/>
    <w:uiPriority w:val="59"/>
    <w:rsid w:val="003D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51CC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151CC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151CC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151CC"/>
    <w:rPr>
      <w:kern w:val="2"/>
      <w:sz w:val="24"/>
      <w:szCs w:val="24"/>
    </w:rPr>
  </w:style>
  <w:style w:type="paragraph" w:customStyle="1" w:styleId="a8">
    <w:name w:val="ランワード"/>
    <w:rsid w:val="003B747C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ＭＳ 明朝" w:cs="ＭＳ 明朝"/>
      <w:spacing w:val="3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3254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233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3254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A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0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6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0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9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C036\Desktop\&#27743;&#21335;&#24066;&#33258;&#21205;&#36009;&#22770;&#27231;&#12398;&#35373;&#32622;&#12395;&#20418;&#12427;&#34892;&#25919;&#36001;&#29987;&#12398;&#36024;&#20184;&#12369;&#12395;&#38306;&#12377;&#12427;&#35201;&#3217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5A76-099A-4A1F-B49D-8883A313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江南市自動販売機の設置に係る行政財産の貸付けに関する要綱.dot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江南市役所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19C157</cp:lastModifiedBy>
  <cp:revision>4</cp:revision>
  <dcterms:created xsi:type="dcterms:W3CDTF">2023-02-26T23:48:00Z</dcterms:created>
  <dcterms:modified xsi:type="dcterms:W3CDTF">2025-08-22T00:26:00Z</dcterms:modified>
</cp:coreProperties>
</file>